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3C" w:rsidRPr="00F91F3C" w:rsidRDefault="00F91F3C" w:rsidP="00BB51D4">
      <w:pPr>
        <w:ind w:right="140" w:firstLine="11624"/>
        <w:jc w:val="both"/>
        <w:rPr>
          <w:sz w:val="28"/>
          <w:szCs w:val="28"/>
        </w:rPr>
      </w:pPr>
      <w:bookmarkStart w:id="0" w:name="_GoBack"/>
      <w:bookmarkEnd w:id="0"/>
      <w:r w:rsidRPr="00F91F3C">
        <w:rPr>
          <w:sz w:val="28"/>
          <w:szCs w:val="28"/>
        </w:rPr>
        <w:t xml:space="preserve">Приложение </w:t>
      </w:r>
      <w:r w:rsidR="00883B42">
        <w:rPr>
          <w:sz w:val="28"/>
          <w:szCs w:val="28"/>
        </w:rPr>
        <w:t>№ 2</w:t>
      </w:r>
    </w:p>
    <w:p w:rsidR="00F91F3C" w:rsidRDefault="00F91F3C" w:rsidP="00BB51D4">
      <w:pPr>
        <w:ind w:right="140" w:firstLine="11624"/>
        <w:jc w:val="both"/>
        <w:rPr>
          <w:sz w:val="28"/>
          <w:szCs w:val="28"/>
        </w:rPr>
      </w:pPr>
    </w:p>
    <w:p w:rsidR="00F91F3C" w:rsidRDefault="00F91F3C" w:rsidP="00BB51D4">
      <w:pPr>
        <w:ind w:right="140" w:firstLine="11624"/>
        <w:jc w:val="both"/>
        <w:rPr>
          <w:sz w:val="28"/>
          <w:szCs w:val="28"/>
        </w:rPr>
      </w:pPr>
      <w:r w:rsidRPr="00F91F3C">
        <w:rPr>
          <w:sz w:val="28"/>
          <w:szCs w:val="28"/>
        </w:rPr>
        <w:t>к письму</w:t>
      </w:r>
    </w:p>
    <w:p w:rsidR="00C91144" w:rsidRDefault="00C91144" w:rsidP="00C91144">
      <w:pPr>
        <w:spacing w:before="480"/>
        <w:jc w:val="center"/>
        <w:rPr>
          <w:b/>
          <w:sz w:val="28"/>
          <w:szCs w:val="28"/>
        </w:rPr>
      </w:pPr>
      <w:r w:rsidRPr="00FF370A">
        <w:rPr>
          <w:b/>
          <w:sz w:val="28"/>
          <w:szCs w:val="28"/>
        </w:rPr>
        <w:t>ИНФОРМАЦИЯ</w:t>
      </w:r>
    </w:p>
    <w:p w:rsidR="00C91144" w:rsidRPr="0031238D" w:rsidRDefault="00883B42" w:rsidP="00C91144">
      <w:pPr>
        <w:jc w:val="center"/>
        <w:rPr>
          <w:rStyle w:val="FontStyle20"/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C91144">
        <w:rPr>
          <w:rStyle w:val="FontStyle20"/>
          <w:b/>
          <w:sz w:val="28"/>
          <w:szCs w:val="28"/>
        </w:rPr>
        <w:t xml:space="preserve"> план</w:t>
      </w:r>
      <w:r>
        <w:rPr>
          <w:rStyle w:val="FontStyle20"/>
          <w:b/>
          <w:sz w:val="28"/>
          <w:szCs w:val="28"/>
        </w:rPr>
        <w:t>ов</w:t>
      </w:r>
      <w:r w:rsidR="00C91144">
        <w:rPr>
          <w:rStyle w:val="FontStyle20"/>
          <w:b/>
          <w:sz w:val="28"/>
          <w:szCs w:val="28"/>
        </w:rPr>
        <w:t xml:space="preserve"> мероприятий по противодействию коррупции</w:t>
      </w:r>
    </w:p>
    <w:p w:rsidR="00C67713" w:rsidRPr="00FF370A" w:rsidRDefault="00C67713" w:rsidP="00C67713">
      <w:pPr>
        <w:jc w:val="center"/>
        <w:rPr>
          <w:b/>
          <w:sz w:val="28"/>
          <w:szCs w:val="28"/>
        </w:rPr>
      </w:pPr>
    </w:p>
    <w:tbl>
      <w:tblPr>
        <w:tblStyle w:val="aff5"/>
        <w:tblW w:w="0" w:type="auto"/>
        <w:tblLook w:val="04A0"/>
      </w:tblPr>
      <w:tblGrid>
        <w:gridCol w:w="810"/>
        <w:gridCol w:w="4543"/>
        <w:gridCol w:w="4397"/>
        <w:gridCol w:w="4470"/>
      </w:tblGrid>
      <w:tr w:rsidR="00BB51D4" w:rsidTr="00BB51D4">
        <w:tc>
          <w:tcPr>
            <w:tcW w:w="810" w:type="dxa"/>
          </w:tcPr>
          <w:p w:rsidR="00BB51D4" w:rsidRPr="000F3CA0" w:rsidRDefault="00BB51D4" w:rsidP="00F91F3C">
            <w:pPr>
              <w:jc w:val="center"/>
              <w:rPr>
                <w:b/>
                <w:sz w:val="24"/>
                <w:szCs w:val="24"/>
              </w:rPr>
            </w:pPr>
            <w:r w:rsidRPr="000F3CA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43" w:type="dxa"/>
          </w:tcPr>
          <w:p w:rsidR="00BB51D4" w:rsidRDefault="00BB51D4" w:rsidP="004648FC">
            <w:pPr>
              <w:jc w:val="center"/>
              <w:rPr>
                <w:b/>
                <w:sz w:val="24"/>
                <w:szCs w:val="24"/>
              </w:rPr>
            </w:pPr>
            <w:r w:rsidRPr="000F3CA0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администрации муниципального образования</w:t>
            </w:r>
          </w:p>
          <w:p w:rsidR="00BB51D4" w:rsidRPr="000F3CA0" w:rsidRDefault="00BB51D4" w:rsidP="00C91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</w:t>
            </w:r>
            <w:r w:rsidRPr="00974840">
              <w:rPr>
                <w:b/>
                <w:sz w:val="24"/>
                <w:szCs w:val="24"/>
              </w:rPr>
              <w:t xml:space="preserve"> т.</w:t>
            </w:r>
            <w:r>
              <w:rPr>
                <w:b/>
                <w:sz w:val="24"/>
                <w:szCs w:val="24"/>
              </w:rPr>
              <w:t>ч. городских и сельских поселений</w:t>
            </w:r>
            <w:r w:rsidRPr="00CF0625">
              <w:rPr>
                <w:b/>
                <w:sz w:val="24"/>
                <w:szCs w:val="24"/>
              </w:rPr>
              <w:t xml:space="preserve"> </w:t>
            </w:r>
            <w:r w:rsidRPr="00A75C92">
              <w:rPr>
                <w:b/>
                <w:sz w:val="24"/>
                <w:szCs w:val="24"/>
              </w:rPr>
              <w:t>(при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75C92">
              <w:rPr>
                <w:b/>
                <w:sz w:val="24"/>
                <w:szCs w:val="24"/>
              </w:rPr>
              <w:t>наличии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397" w:type="dxa"/>
          </w:tcPr>
          <w:p w:rsidR="00BB51D4" w:rsidRPr="000F3CA0" w:rsidRDefault="00BB51D4" w:rsidP="00544431">
            <w:pPr>
              <w:jc w:val="center"/>
              <w:rPr>
                <w:b/>
                <w:sz w:val="24"/>
                <w:szCs w:val="24"/>
              </w:rPr>
            </w:pPr>
            <w:r w:rsidRPr="000F3CA0">
              <w:rPr>
                <w:b/>
                <w:sz w:val="24"/>
                <w:szCs w:val="24"/>
              </w:rPr>
              <w:t xml:space="preserve">Реквизиты правового акта </w:t>
            </w:r>
          </w:p>
          <w:p w:rsidR="00BB51D4" w:rsidRPr="000F3CA0" w:rsidRDefault="00BB51D4" w:rsidP="00F91F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3CA0">
              <w:rPr>
                <w:b/>
                <w:sz w:val="24"/>
                <w:szCs w:val="24"/>
              </w:rPr>
              <w:t>(вид правового акта</w:t>
            </w:r>
            <w:r>
              <w:rPr>
                <w:b/>
                <w:sz w:val="24"/>
                <w:szCs w:val="24"/>
              </w:rPr>
              <w:t>, дата принятия, номер, наименование</w:t>
            </w:r>
            <w:r w:rsidRPr="000F3CA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470" w:type="dxa"/>
          </w:tcPr>
          <w:p w:rsidR="00BB51D4" w:rsidRPr="000F3CA0" w:rsidRDefault="00BB51D4" w:rsidP="00BB51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 размещении </w:t>
            </w:r>
            <w:r>
              <w:rPr>
                <w:b/>
                <w:sz w:val="24"/>
                <w:szCs w:val="24"/>
              </w:rPr>
              <w:br/>
              <w:t>на официальном сайте плана</w:t>
            </w:r>
            <w:r w:rsidRPr="00BB51D4">
              <w:rPr>
                <w:b/>
                <w:sz w:val="24"/>
                <w:szCs w:val="24"/>
              </w:rPr>
              <w:t xml:space="preserve"> мероприятий по противодействию коррупции</w:t>
            </w:r>
          </w:p>
        </w:tc>
      </w:tr>
      <w:tr w:rsidR="00BB51D4" w:rsidTr="00BB51D4">
        <w:tc>
          <w:tcPr>
            <w:tcW w:w="810" w:type="dxa"/>
          </w:tcPr>
          <w:p w:rsidR="00BB51D4" w:rsidRPr="000F3CA0" w:rsidRDefault="00BB51D4" w:rsidP="00F91F3C">
            <w:pPr>
              <w:jc w:val="center"/>
              <w:rPr>
                <w:sz w:val="24"/>
                <w:szCs w:val="24"/>
              </w:rPr>
            </w:pPr>
            <w:r w:rsidRPr="000F3CA0">
              <w:rPr>
                <w:sz w:val="24"/>
                <w:szCs w:val="24"/>
              </w:rPr>
              <w:t>1</w:t>
            </w:r>
          </w:p>
        </w:tc>
        <w:tc>
          <w:tcPr>
            <w:tcW w:w="4543" w:type="dxa"/>
          </w:tcPr>
          <w:p w:rsidR="00BB51D4" w:rsidRPr="000F3CA0" w:rsidRDefault="00F279EA" w:rsidP="00F91F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Аджимское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397" w:type="dxa"/>
          </w:tcPr>
          <w:p w:rsidR="00BB51D4" w:rsidRPr="000F3CA0" w:rsidRDefault="00F279EA" w:rsidP="00F91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от 19.05.2025 №22</w:t>
            </w:r>
          </w:p>
        </w:tc>
        <w:tc>
          <w:tcPr>
            <w:tcW w:w="4470" w:type="dxa"/>
          </w:tcPr>
          <w:p w:rsidR="00BB51D4" w:rsidRPr="000F3CA0" w:rsidRDefault="00BB51D4" w:rsidP="00F91F3C">
            <w:pPr>
              <w:jc w:val="center"/>
              <w:rPr>
                <w:sz w:val="24"/>
                <w:szCs w:val="24"/>
              </w:rPr>
            </w:pPr>
          </w:p>
        </w:tc>
      </w:tr>
      <w:tr w:rsidR="00BB51D4" w:rsidTr="00BB51D4">
        <w:tc>
          <w:tcPr>
            <w:tcW w:w="810" w:type="dxa"/>
          </w:tcPr>
          <w:p w:rsidR="00BB51D4" w:rsidRPr="000F3CA0" w:rsidRDefault="00BB51D4" w:rsidP="00F91F3C">
            <w:pPr>
              <w:jc w:val="center"/>
              <w:rPr>
                <w:sz w:val="24"/>
                <w:szCs w:val="24"/>
              </w:rPr>
            </w:pPr>
            <w:r w:rsidRPr="000F3CA0">
              <w:rPr>
                <w:sz w:val="24"/>
                <w:szCs w:val="24"/>
              </w:rPr>
              <w:t>2</w:t>
            </w:r>
          </w:p>
        </w:tc>
        <w:tc>
          <w:tcPr>
            <w:tcW w:w="4543" w:type="dxa"/>
          </w:tcPr>
          <w:p w:rsidR="00BB51D4" w:rsidRPr="000F3CA0" w:rsidRDefault="00BB51D4" w:rsidP="00F91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</w:tcPr>
          <w:p w:rsidR="00BB51D4" w:rsidRPr="000F3CA0" w:rsidRDefault="00BB51D4" w:rsidP="00F91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0" w:type="dxa"/>
          </w:tcPr>
          <w:p w:rsidR="00BB51D4" w:rsidRPr="000F3CA0" w:rsidRDefault="00BB51D4" w:rsidP="00F91F3C">
            <w:pPr>
              <w:jc w:val="center"/>
              <w:rPr>
                <w:sz w:val="24"/>
                <w:szCs w:val="24"/>
              </w:rPr>
            </w:pPr>
          </w:p>
        </w:tc>
      </w:tr>
      <w:tr w:rsidR="00BB51D4" w:rsidTr="00BB51D4">
        <w:tc>
          <w:tcPr>
            <w:tcW w:w="810" w:type="dxa"/>
          </w:tcPr>
          <w:p w:rsidR="00BB51D4" w:rsidRPr="000F3CA0" w:rsidRDefault="00BB51D4" w:rsidP="00F91F3C">
            <w:pPr>
              <w:jc w:val="center"/>
              <w:rPr>
                <w:sz w:val="24"/>
                <w:szCs w:val="24"/>
              </w:rPr>
            </w:pPr>
            <w:r w:rsidRPr="000F3CA0">
              <w:rPr>
                <w:sz w:val="24"/>
                <w:szCs w:val="24"/>
              </w:rPr>
              <w:t>3</w:t>
            </w:r>
          </w:p>
        </w:tc>
        <w:tc>
          <w:tcPr>
            <w:tcW w:w="4543" w:type="dxa"/>
          </w:tcPr>
          <w:p w:rsidR="00BB51D4" w:rsidRPr="000F3CA0" w:rsidRDefault="00BB51D4" w:rsidP="00F91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</w:tcPr>
          <w:p w:rsidR="00BB51D4" w:rsidRPr="000F3CA0" w:rsidRDefault="00BB51D4" w:rsidP="00F91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0" w:type="dxa"/>
          </w:tcPr>
          <w:p w:rsidR="00BB51D4" w:rsidRPr="000F3CA0" w:rsidRDefault="00BB51D4" w:rsidP="00F91F3C">
            <w:pPr>
              <w:jc w:val="center"/>
              <w:rPr>
                <w:sz w:val="24"/>
                <w:szCs w:val="24"/>
              </w:rPr>
            </w:pPr>
          </w:p>
        </w:tc>
      </w:tr>
      <w:tr w:rsidR="00BB51D4" w:rsidTr="00BB51D4">
        <w:tc>
          <w:tcPr>
            <w:tcW w:w="810" w:type="dxa"/>
          </w:tcPr>
          <w:p w:rsidR="00BB51D4" w:rsidRPr="00A72C05" w:rsidRDefault="00BB51D4" w:rsidP="00F91F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543" w:type="dxa"/>
          </w:tcPr>
          <w:p w:rsidR="00BB51D4" w:rsidRPr="000F3CA0" w:rsidRDefault="00BB51D4" w:rsidP="00F91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</w:tcPr>
          <w:p w:rsidR="00BB51D4" w:rsidRPr="000F3CA0" w:rsidRDefault="00BB51D4" w:rsidP="00F91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0" w:type="dxa"/>
          </w:tcPr>
          <w:p w:rsidR="00BB51D4" w:rsidRPr="000F3CA0" w:rsidRDefault="00BB51D4" w:rsidP="00F91F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91F3C" w:rsidRDefault="005C38CD" w:rsidP="005C38CD">
      <w:pPr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F91F3C" w:rsidRDefault="00F91F3C" w:rsidP="00F91F3C">
      <w:pPr>
        <w:jc w:val="center"/>
        <w:rPr>
          <w:sz w:val="28"/>
          <w:szCs w:val="28"/>
        </w:rPr>
      </w:pPr>
    </w:p>
    <w:p w:rsidR="005C38CD" w:rsidRPr="00F91F3C" w:rsidRDefault="005C38CD" w:rsidP="00F91F3C">
      <w:pPr>
        <w:jc w:val="center"/>
        <w:rPr>
          <w:sz w:val="28"/>
          <w:szCs w:val="28"/>
        </w:rPr>
      </w:pPr>
    </w:p>
    <w:sectPr w:rsidR="005C38CD" w:rsidRPr="00F91F3C" w:rsidSect="00BB51D4">
      <w:headerReference w:type="even" r:id="rId6"/>
      <w:headerReference w:type="default" r:id="rId7"/>
      <w:footerReference w:type="even" r:id="rId8"/>
      <w:headerReference w:type="first" r:id="rId9"/>
      <w:pgSz w:w="16840" w:h="11907" w:orient="landscape" w:code="9"/>
      <w:pgMar w:top="1134" w:right="851" w:bottom="851" w:left="1985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133" w:rsidRDefault="00F77133" w:rsidP="007B6036">
      <w:pPr>
        <w:pStyle w:val="a7"/>
      </w:pPr>
      <w:r>
        <w:separator/>
      </w:r>
    </w:p>
  </w:endnote>
  <w:endnote w:type="continuationSeparator" w:id="0">
    <w:p w:rsidR="00F77133" w:rsidRDefault="00F77133" w:rsidP="007B6036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B11" w:rsidRPr="008E07E4" w:rsidRDefault="00E912D8">
    <w:pPr>
      <w:pStyle w:val="10"/>
      <w:rPr>
        <w:lang w:val="es-US"/>
      </w:rPr>
    </w:pPr>
    <w:fldSimple w:instr=" SAVEDATE  \* MERGEFORMAT ">
      <w:r w:rsidR="00F279EA">
        <w:rPr>
          <w:noProof/>
        </w:rPr>
        <w:t>16.05.2025 12:30:00</w:t>
      </w:r>
    </w:fldSimple>
    <w:r w:rsidR="006B6B11" w:rsidRPr="008E07E4">
      <w:rPr>
        <w:lang w:val="es-US"/>
      </w:rPr>
      <w:t xml:space="preserve"> </w:t>
    </w:r>
    <w:fldSimple w:instr=" FILENAME \* LOWER\p \* MERGEFORMAT ">
      <w:r w:rsidR="00486DC1" w:rsidRPr="00486DC1">
        <w:rPr>
          <w:noProof/>
          <w:lang w:val="es-US"/>
        </w:rPr>
        <w:t>d:\мои доки_е\программа_пр_к\498-п</w:t>
      </w:r>
      <w:r w:rsidR="00486DC1">
        <w:rPr>
          <w:noProof/>
        </w:rPr>
        <w:t>_2021-2024\2023\изм в планы по 366-п\приложение_омсу_планы в соотв с программой_2023.docx</w:t>
      </w:r>
    </w:fldSimple>
    <w:r w:rsidR="006B6B11" w:rsidRPr="008E07E4">
      <w:rPr>
        <w:lang w:val="es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133" w:rsidRDefault="00F77133" w:rsidP="007B6036">
      <w:pPr>
        <w:pStyle w:val="a7"/>
      </w:pPr>
      <w:r>
        <w:separator/>
      </w:r>
    </w:p>
  </w:footnote>
  <w:footnote w:type="continuationSeparator" w:id="0">
    <w:p w:rsidR="00F77133" w:rsidRDefault="00F77133" w:rsidP="007B6036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B11" w:rsidRDefault="00E912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6B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6B11">
      <w:rPr>
        <w:rStyle w:val="a5"/>
        <w:noProof/>
      </w:rPr>
      <w:t>4</w:t>
    </w:r>
    <w:r>
      <w:rPr>
        <w:rStyle w:val="a5"/>
      </w:rPr>
      <w:fldChar w:fldCharType="end"/>
    </w:r>
  </w:p>
  <w:p w:rsidR="006B6B11" w:rsidRDefault="006B6B11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B11" w:rsidRDefault="00E912D8">
    <w:pPr>
      <w:pStyle w:val="a3"/>
      <w:framePr w:wrap="around" w:vAnchor="page" w:hAnchor="margin" w:xAlign="center" w:y="568" w:anchorLock="1"/>
      <w:rPr>
        <w:rStyle w:val="a5"/>
      </w:rPr>
    </w:pPr>
    <w:r>
      <w:rPr>
        <w:rStyle w:val="a5"/>
      </w:rPr>
      <w:fldChar w:fldCharType="begin"/>
    </w:r>
    <w:r w:rsidR="006B6B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20BD">
      <w:rPr>
        <w:rStyle w:val="a5"/>
        <w:noProof/>
      </w:rPr>
      <w:t>2</w:t>
    </w:r>
    <w:r>
      <w:rPr>
        <w:rStyle w:val="a5"/>
      </w:rPr>
      <w:fldChar w:fldCharType="end"/>
    </w:r>
  </w:p>
  <w:p w:rsidR="006B6B11" w:rsidRDefault="006B6B11">
    <w:pPr>
      <w:pStyle w:val="a3"/>
      <w:ind w:right="360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42" w:rsidRDefault="00883B42">
    <w:pPr>
      <w:pStyle w:val="16"/>
      <w:tabs>
        <w:tab w:val="left" w:pos="4139"/>
        <w:tab w:val="left" w:pos="4649"/>
      </w:tabs>
      <w:spacing w:before="120" w:line="240" w:lineRule="auto"/>
      <w:jc w:val="left"/>
    </w:pPr>
  </w:p>
  <w:p w:rsidR="006B6B11" w:rsidRDefault="006B6B11">
    <w:pPr>
      <w:pStyle w:val="a3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E36E8"/>
    <w:rsid w:val="00010E77"/>
    <w:rsid w:val="000130E9"/>
    <w:rsid w:val="0001711D"/>
    <w:rsid w:val="00033546"/>
    <w:rsid w:val="000551B7"/>
    <w:rsid w:val="00071B1F"/>
    <w:rsid w:val="00083BE8"/>
    <w:rsid w:val="000953D1"/>
    <w:rsid w:val="000A49A5"/>
    <w:rsid w:val="000B5139"/>
    <w:rsid w:val="000C77AD"/>
    <w:rsid w:val="000D7292"/>
    <w:rsid w:val="000F3CA0"/>
    <w:rsid w:val="00104EFF"/>
    <w:rsid w:val="001106CA"/>
    <w:rsid w:val="00115A5C"/>
    <w:rsid w:val="00123CEC"/>
    <w:rsid w:val="00143050"/>
    <w:rsid w:val="001437D7"/>
    <w:rsid w:val="001511B6"/>
    <w:rsid w:val="00153049"/>
    <w:rsid w:val="00157531"/>
    <w:rsid w:val="00163BB8"/>
    <w:rsid w:val="001766A9"/>
    <w:rsid w:val="001825FA"/>
    <w:rsid w:val="00195F27"/>
    <w:rsid w:val="001A56BC"/>
    <w:rsid w:val="001A79B1"/>
    <w:rsid w:val="001D43E6"/>
    <w:rsid w:val="001D7B2E"/>
    <w:rsid w:val="001E00DC"/>
    <w:rsid w:val="001E12EB"/>
    <w:rsid w:val="001E4698"/>
    <w:rsid w:val="001F68BC"/>
    <w:rsid w:val="001F7664"/>
    <w:rsid w:val="001F78F0"/>
    <w:rsid w:val="00212E47"/>
    <w:rsid w:val="00222968"/>
    <w:rsid w:val="002233BF"/>
    <w:rsid w:val="00232304"/>
    <w:rsid w:val="00237D0A"/>
    <w:rsid w:val="002422D0"/>
    <w:rsid w:val="002435F3"/>
    <w:rsid w:val="00261162"/>
    <w:rsid w:val="00266314"/>
    <w:rsid w:val="002C5D9E"/>
    <w:rsid w:val="002E4B8E"/>
    <w:rsid w:val="002E5F70"/>
    <w:rsid w:val="003041EE"/>
    <w:rsid w:val="00304456"/>
    <w:rsid w:val="0031238D"/>
    <w:rsid w:val="003133B2"/>
    <w:rsid w:val="00317377"/>
    <w:rsid w:val="00320146"/>
    <w:rsid w:val="00322372"/>
    <w:rsid w:val="00324C21"/>
    <w:rsid w:val="00332C12"/>
    <w:rsid w:val="00336A3C"/>
    <w:rsid w:val="003405DB"/>
    <w:rsid w:val="00355809"/>
    <w:rsid w:val="00357E3E"/>
    <w:rsid w:val="00366180"/>
    <w:rsid w:val="00383A80"/>
    <w:rsid w:val="003928D5"/>
    <w:rsid w:val="003A1676"/>
    <w:rsid w:val="003A3434"/>
    <w:rsid w:val="003A585E"/>
    <w:rsid w:val="003A5A35"/>
    <w:rsid w:val="003A6AA0"/>
    <w:rsid w:val="003B608D"/>
    <w:rsid w:val="003C22F9"/>
    <w:rsid w:val="003C75A4"/>
    <w:rsid w:val="003D474A"/>
    <w:rsid w:val="003E64EB"/>
    <w:rsid w:val="003F0EC4"/>
    <w:rsid w:val="003F27BF"/>
    <w:rsid w:val="00406F6F"/>
    <w:rsid w:val="004200DB"/>
    <w:rsid w:val="00422B6F"/>
    <w:rsid w:val="0043679C"/>
    <w:rsid w:val="00444203"/>
    <w:rsid w:val="004503DB"/>
    <w:rsid w:val="00452454"/>
    <w:rsid w:val="00455FE1"/>
    <w:rsid w:val="00457AD6"/>
    <w:rsid w:val="00460B88"/>
    <w:rsid w:val="004648FC"/>
    <w:rsid w:val="00476B61"/>
    <w:rsid w:val="004842C5"/>
    <w:rsid w:val="00486DC1"/>
    <w:rsid w:val="004B0635"/>
    <w:rsid w:val="004C5290"/>
    <w:rsid w:val="004C544D"/>
    <w:rsid w:val="004E610A"/>
    <w:rsid w:val="004E6B5E"/>
    <w:rsid w:val="004F07EF"/>
    <w:rsid w:val="004F367F"/>
    <w:rsid w:val="00521F30"/>
    <w:rsid w:val="005250F7"/>
    <w:rsid w:val="00544431"/>
    <w:rsid w:val="00545C03"/>
    <w:rsid w:val="00561E36"/>
    <w:rsid w:val="005661B6"/>
    <w:rsid w:val="005710B4"/>
    <w:rsid w:val="005844E7"/>
    <w:rsid w:val="005911D5"/>
    <w:rsid w:val="005947FF"/>
    <w:rsid w:val="00595D39"/>
    <w:rsid w:val="00596043"/>
    <w:rsid w:val="005A7257"/>
    <w:rsid w:val="005C38CD"/>
    <w:rsid w:val="005C3935"/>
    <w:rsid w:val="005E60C8"/>
    <w:rsid w:val="005F762B"/>
    <w:rsid w:val="00604D04"/>
    <w:rsid w:val="00616F60"/>
    <w:rsid w:val="006212F7"/>
    <w:rsid w:val="006249D4"/>
    <w:rsid w:val="00625231"/>
    <w:rsid w:val="00635BFA"/>
    <w:rsid w:val="006625FB"/>
    <w:rsid w:val="0068494D"/>
    <w:rsid w:val="00687DF9"/>
    <w:rsid w:val="006A2900"/>
    <w:rsid w:val="006A44CD"/>
    <w:rsid w:val="006B1761"/>
    <w:rsid w:val="006B2F4B"/>
    <w:rsid w:val="006B5686"/>
    <w:rsid w:val="006B6B11"/>
    <w:rsid w:val="006B6EDF"/>
    <w:rsid w:val="006C631F"/>
    <w:rsid w:val="006E4062"/>
    <w:rsid w:val="006E7EB8"/>
    <w:rsid w:val="006F3908"/>
    <w:rsid w:val="006F7A33"/>
    <w:rsid w:val="00702C98"/>
    <w:rsid w:val="00711611"/>
    <w:rsid w:val="00716339"/>
    <w:rsid w:val="0076503C"/>
    <w:rsid w:val="00767CED"/>
    <w:rsid w:val="007754C4"/>
    <w:rsid w:val="00784D5D"/>
    <w:rsid w:val="00792889"/>
    <w:rsid w:val="007A0064"/>
    <w:rsid w:val="007A5AB1"/>
    <w:rsid w:val="007B0488"/>
    <w:rsid w:val="007B6036"/>
    <w:rsid w:val="007D3BC8"/>
    <w:rsid w:val="007D573A"/>
    <w:rsid w:val="007E48F5"/>
    <w:rsid w:val="0080617A"/>
    <w:rsid w:val="00827EC4"/>
    <w:rsid w:val="00851869"/>
    <w:rsid w:val="00856A85"/>
    <w:rsid w:val="00861A59"/>
    <w:rsid w:val="008757C4"/>
    <w:rsid w:val="00883B42"/>
    <w:rsid w:val="00892D4C"/>
    <w:rsid w:val="008C1952"/>
    <w:rsid w:val="008C5D15"/>
    <w:rsid w:val="008D22B5"/>
    <w:rsid w:val="008E07E4"/>
    <w:rsid w:val="008E1830"/>
    <w:rsid w:val="008E2C78"/>
    <w:rsid w:val="008E36E8"/>
    <w:rsid w:val="008E5218"/>
    <w:rsid w:val="008F2A36"/>
    <w:rsid w:val="008F6AA8"/>
    <w:rsid w:val="009138C4"/>
    <w:rsid w:val="00915140"/>
    <w:rsid w:val="009352F4"/>
    <w:rsid w:val="009524BC"/>
    <w:rsid w:val="00953753"/>
    <w:rsid w:val="00953E74"/>
    <w:rsid w:val="00963764"/>
    <w:rsid w:val="0097048D"/>
    <w:rsid w:val="00974840"/>
    <w:rsid w:val="00977860"/>
    <w:rsid w:val="0099062C"/>
    <w:rsid w:val="0099237B"/>
    <w:rsid w:val="00993408"/>
    <w:rsid w:val="0099433F"/>
    <w:rsid w:val="009A128F"/>
    <w:rsid w:val="009B0EA8"/>
    <w:rsid w:val="009B7807"/>
    <w:rsid w:val="009C15B2"/>
    <w:rsid w:val="009C7E49"/>
    <w:rsid w:val="009D2B9F"/>
    <w:rsid w:val="009D4A09"/>
    <w:rsid w:val="009D7DFA"/>
    <w:rsid w:val="009E4231"/>
    <w:rsid w:val="009F55FF"/>
    <w:rsid w:val="009F59CD"/>
    <w:rsid w:val="00A0167F"/>
    <w:rsid w:val="00A130C0"/>
    <w:rsid w:val="00A14D43"/>
    <w:rsid w:val="00A15ACE"/>
    <w:rsid w:val="00A16F8E"/>
    <w:rsid w:val="00A25C90"/>
    <w:rsid w:val="00A34D17"/>
    <w:rsid w:val="00A366FA"/>
    <w:rsid w:val="00A3716F"/>
    <w:rsid w:val="00A40B38"/>
    <w:rsid w:val="00A56813"/>
    <w:rsid w:val="00A5748D"/>
    <w:rsid w:val="00A6666F"/>
    <w:rsid w:val="00A66DF2"/>
    <w:rsid w:val="00A72C05"/>
    <w:rsid w:val="00A75BA5"/>
    <w:rsid w:val="00A75C92"/>
    <w:rsid w:val="00A76344"/>
    <w:rsid w:val="00A853BF"/>
    <w:rsid w:val="00A87A42"/>
    <w:rsid w:val="00AA1B06"/>
    <w:rsid w:val="00AA292B"/>
    <w:rsid w:val="00AD09AF"/>
    <w:rsid w:val="00AD52E0"/>
    <w:rsid w:val="00AF3B37"/>
    <w:rsid w:val="00B10724"/>
    <w:rsid w:val="00B2473C"/>
    <w:rsid w:val="00B26DD9"/>
    <w:rsid w:val="00B405DD"/>
    <w:rsid w:val="00B40AD6"/>
    <w:rsid w:val="00B41E79"/>
    <w:rsid w:val="00B45CEE"/>
    <w:rsid w:val="00B50F47"/>
    <w:rsid w:val="00B62189"/>
    <w:rsid w:val="00BB51D4"/>
    <w:rsid w:val="00BC0371"/>
    <w:rsid w:val="00BD250D"/>
    <w:rsid w:val="00BF24CF"/>
    <w:rsid w:val="00BF7CCB"/>
    <w:rsid w:val="00C01446"/>
    <w:rsid w:val="00C02DBE"/>
    <w:rsid w:val="00C07244"/>
    <w:rsid w:val="00C41E2D"/>
    <w:rsid w:val="00C42FF7"/>
    <w:rsid w:val="00C44048"/>
    <w:rsid w:val="00C50B6E"/>
    <w:rsid w:val="00C608D8"/>
    <w:rsid w:val="00C64EF8"/>
    <w:rsid w:val="00C67713"/>
    <w:rsid w:val="00C67882"/>
    <w:rsid w:val="00C740B4"/>
    <w:rsid w:val="00C9038E"/>
    <w:rsid w:val="00C91144"/>
    <w:rsid w:val="00CB04CC"/>
    <w:rsid w:val="00CC7A7C"/>
    <w:rsid w:val="00CE6AE6"/>
    <w:rsid w:val="00CF0625"/>
    <w:rsid w:val="00CF2718"/>
    <w:rsid w:val="00CF3D69"/>
    <w:rsid w:val="00CF53F1"/>
    <w:rsid w:val="00D00C09"/>
    <w:rsid w:val="00D021F1"/>
    <w:rsid w:val="00D13065"/>
    <w:rsid w:val="00D20750"/>
    <w:rsid w:val="00D21451"/>
    <w:rsid w:val="00D35AB5"/>
    <w:rsid w:val="00D4024B"/>
    <w:rsid w:val="00D47AE2"/>
    <w:rsid w:val="00D66189"/>
    <w:rsid w:val="00D67D3A"/>
    <w:rsid w:val="00D73D2C"/>
    <w:rsid w:val="00D875C2"/>
    <w:rsid w:val="00DA3A13"/>
    <w:rsid w:val="00DB2682"/>
    <w:rsid w:val="00DC2515"/>
    <w:rsid w:val="00DD083B"/>
    <w:rsid w:val="00DD36C8"/>
    <w:rsid w:val="00DD634A"/>
    <w:rsid w:val="00DF1B8F"/>
    <w:rsid w:val="00E020BD"/>
    <w:rsid w:val="00E04E4A"/>
    <w:rsid w:val="00E20E31"/>
    <w:rsid w:val="00E348AB"/>
    <w:rsid w:val="00E6635B"/>
    <w:rsid w:val="00E75E31"/>
    <w:rsid w:val="00E77280"/>
    <w:rsid w:val="00E81702"/>
    <w:rsid w:val="00E912D8"/>
    <w:rsid w:val="00E9248C"/>
    <w:rsid w:val="00EB4C47"/>
    <w:rsid w:val="00EB588F"/>
    <w:rsid w:val="00EC1A71"/>
    <w:rsid w:val="00EC7D31"/>
    <w:rsid w:val="00ED41C1"/>
    <w:rsid w:val="00F12BAE"/>
    <w:rsid w:val="00F24A20"/>
    <w:rsid w:val="00F25358"/>
    <w:rsid w:val="00F279EA"/>
    <w:rsid w:val="00F32E4D"/>
    <w:rsid w:val="00F37AC8"/>
    <w:rsid w:val="00F500FA"/>
    <w:rsid w:val="00F60D72"/>
    <w:rsid w:val="00F67AA9"/>
    <w:rsid w:val="00F77133"/>
    <w:rsid w:val="00F91F3C"/>
    <w:rsid w:val="00FE0B02"/>
    <w:rsid w:val="00FE3A67"/>
    <w:rsid w:val="00FF370A"/>
    <w:rsid w:val="00FF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D8"/>
  </w:style>
  <w:style w:type="paragraph" w:styleId="1">
    <w:name w:val="heading 1"/>
    <w:basedOn w:val="a"/>
    <w:next w:val="a"/>
    <w:qFormat/>
    <w:rsid w:val="00E912D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E912D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E912D8"/>
    <w:pPr>
      <w:keepNext/>
      <w:suppressAutoHyphens/>
      <w:spacing w:after="140"/>
      <w:jc w:val="center"/>
      <w:outlineLvl w:val="2"/>
    </w:pPr>
    <w:rPr>
      <w:rFonts w:ascii="Times New Roman CYR" w:hAnsi="Times New Roman CYR"/>
      <w:b/>
      <w:sz w:val="22"/>
    </w:rPr>
  </w:style>
  <w:style w:type="paragraph" w:styleId="4">
    <w:name w:val="heading 4"/>
    <w:basedOn w:val="a"/>
    <w:next w:val="a"/>
    <w:qFormat/>
    <w:rsid w:val="00E912D8"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912D8"/>
    <w:pPr>
      <w:keepNext/>
      <w:suppressAutoHyphens/>
      <w:spacing w:after="20"/>
      <w:jc w:val="center"/>
      <w:outlineLvl w:val="4"/>
    </w:pPr>
    <w:rPr>
      <w:b/>
      <w:spacing w:val="20"/>
      <w:sz w:val="22"/>
    </w:rPr>
  </w:style>
  <w:style w:type="paragraph" w:styleId="6">
    <w:name w:val="heading 6"/>
    <w:basedOn w:val="a"/>
    <w:next w:val="a"/>
    <w:qFormat/>
    <w:rsid w:val="00E912D8"/>
    <w:pPr>
      <w:keepNext/>
      <w:framePr w:w="4536" w:h="3170" w:wrap="around" w:vAnchor="page" w:hAnchor="page" w:x="1560" w:y="1498"/>
      <w:suppressAutoHyphens/>
      <w:spacing w:after="120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E912D8"/>
    <w:pPr>
      <w:keepNext/>
      <w:framePr w:w="4536" w:h="3170" w:wrap="around" w:vAnchor="page" w:hAnchor="page" w:x="1560" w:y="1498"/>
      <w:spacing w:before="120" w:line="240" w:lineRule="exact"/>
      <w:jc w:val="center"/>
      <w:outlineLvl w:val="6"/>
    </w:pPr>
    <w:rPr>
      <w:rFonts w:ascii="Times New Roman CYR" w:hAnsi="Times New Roman CYR"/>
      <w:b/>
      <w:spacing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12D8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912D8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rsid w:val="00E912D8"/>
    <w:rPr>
      <w:sz w:val="28"/>
      <w:bdr w:val="none" w:sz="0" w:space="0" w:color="auto"/>
    </w:rPr>
  </w:style>
  <w:style w:type="paragraph" w:customStyle="1" w:styleId="a6">
    <w:name w:val="абзац"/>
    <w:basedOn w:val="a"/>
    <w:rsid w:val="00E912D8"/>
    <w:pPr>
      <w:ind w:left="851"/>
    </w:pPr>
    <w:rPr>
      <w:sz w:val="26"/>
    </w:rPr>
  </w:style>
  <w:style w:type="paragraph" w:customStyle="1" w:styleId="a7">
    <w:name w:val="Текст табл.с отступом"/>
    <w:basedOn w:val="a8"/>
    <w:rsid w:val="00E912D8"/>
    <w:pPr>
      <w:spacing w:before="120"/>
      <w:ind w:firstLine="709"/>
    </w:pPr>
  </w:style>
  <w:style w:type="paragraph" w:customStyle="1" w:styleId="a9">
    <w:name w:val="краткое содержание"/>
    <w:basedOn w:val="a"/>
    <w:next w:val="a"/>
    <w:rsid w:val="00E912D8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0">
    <w:name w:val="НК1"/>
    <w:basedOn w:val="a4"/>
    <w:rsid w:val="00E912D8"/>
    <w:pPr>
      <w:spacing w:before="120"/>
    </w:pPr>
    <w:rPr>
      <w:sz w:val="16"/>
    </w:rPr>
  </w:style>
  <w:style w:type="paragraph" w:styleId="aa">
    <w:name w:val="Signature"/>
    <w:basedOn w:val="a"/>
    <w:rsid w:val="00E912D8"/>
    <w:pPr>
      <w:ind w:left="4252"/>
    </w:pPr>
    <w:rPr>
      <w:sz w:val="26"/>
    </w:rPr>
  </w:style>
  <w:style w:type="paragraph" w:customStyle="1" w:styleId="ab">
    <w:name w:val="строка с номером бланка"/>
    <w:basedOn w:val="a"/>
    <w:rsid w:val="00E912D8"/>
    <w:pPr>
      <w:framePr w:w="4491" w:h="3169" w:hSpace="142" w:wrap="around" w:vAnchor="text" w:hAnchor="page" w:x="1727" w:y="20"/>
      <w:spacing w:before="240"/>
      <w:jc w:val="center"/>
    </w:pPr>
    <w:rPr>
      <w:noProof/>
    </w:rPr>
  </w:style>
  <w:style w:type="paragraph" w:styleId="ac">
    <w:name w:val="footnote text"/>
    <w:basedOn w:val="a"/>
    <w:semiHidden/>
    <w:rsid w:val="00E912D8"/>
  </w:style>
  <w:style w:type="paragraph" w:customStyle="1" w:styleId="11">
    <w:name w:val="ВК1"/>
    <w:basedOn w:val="a3"/>
    <w:rsid w:val="00E912D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d">
    <w:name w:val="Plain Text"/>
    <w:basedOn w:val="a"/>
    <w:rsid w:val="00E912D8"/>
    <w:pPr>
      <w:spacing w:after="120"/>
      <w:ind w:firstLine="851"/>
      <w:jc w:val="both"/>
    </w:pPr>
    <w:rPr>
      <w:sz w:val="26"/>
    </w:rPr>
  </w:style>
  <w:style w:type="paragraph" w:styleId="ae">
    <w:name w:val="caption"/>
    <w:basedOn w:val="a"/>
    <w:next w:val="a"/>
    <w:qFormat/>
    <w:rsid w:val="00E912D8"/>
    <w:pPr>
      <w:spacing w:before="120" w:after="120"/>
    </w:pPr>
    <w:rPr>
      <w:b/>
    </w:rPr>
  </w:style>
  <w:style w:type="paragraph" w:customStyle="1" w:styleId="af">
    <w:name w:val="По центру"/>
    <w:basedOn w:val="a"/>
    <w:rsid w:val="00E912D8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20">
    <w:name w:val="Подпись2"/>
    <w:basedOn w:val="a"/>
    <w:rsid w:val="00E912D8"/>
    <w:pPr>
      <w:suppressAutoHyphens/>
      <w:spacing w:before="480" w:after="480"/>
    </w:pPr>
    <w:rPr>
      <w:sz w:val="28"/>
    </w:rPr>
  </w:style>
  <w:style w:type="paragraph" w:customStyle="1" w:styleId="12">
    <w:name w:val="Подпись1"/>
    <w:basedOn w:val="20"/>
    <w:rsid w:val="00E912D8"/>
    <w:pPr>
      <w:jc w:val="right"/>
    </w:pPr>
  </w:style>
  <w:style w:type="paragraph" w:customStyle="1" w:styleId="1c">
    <w:name w:val="Абзац1 c отступом"/>
    <w:basedOn w:val="a6"/>
    <w:rsid w:val="00E912D8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0">
    <w:name w:val="разослать"/>
    <w:basedOn w:val="ad"/>
    <w:rsid w:val="00E912D8"/>
    <w:pPr>
      <w:spacing w:after="160"/>
      <w:ind w:left="1418" w:hanging="1418"/>
    </w:pPr>
    <w:rPr>
      <w:sz w:val="28"/>
    </w:rPr>
  </w:style>
  <w:style w:type="paragraph" w:customStyle="1" w:styleId="af1">
    <w:name w:val="Утверждено"/>
    <w:basedOn w:val="1c"/>
    <w:rsid w:val="00E912D8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2">
    <w:name w:val="Приложение"/>
    <w:basedOn w:val="1c"/>
    <w:rsid w:val="00E912D8"/>
    <w:pPr>
      <w:ind w:firstLine="4678"/>
    </w:pPr>
  </w:style>
  <w:style w:type="paragraph" w:customStyle="1" w:styleId="af3">
    <w:name w:val="Крат.сод. полож."/>
    <w:aliases w:val="и т.д."/>
    <w:basedOn w:val="af"/>
    <w:rsid w:val="00E912D8"/>
    <w:pPr>
      <w:spacing w:before="0" w:after="0"/>
    </w:pPr>
    <w:rPr>
      <w:sz w:val="32"/>
    </w:rPr>
  </w:style>
  <w:style w:type="paragraph" w:customStyle="1" w:styleId="13">
    <w:name w:val="Стиль1"/>
    <w:basedOn w:val="af"/>
    <w:rsid w:val="00E912D8"/>
    <w:pPr>
      <w:spacing w:before="0" w:after="0"/>
    </w:pPr>
    <w:rPr>
      <w:sz w:val="32"/>
    </w:rPr>
  </w:style>
  <w:style w:type="paragraph" w:customStyle="1" w:styleId="af4">
    <w:name w:val="Наименование документа"/>
    <w:basedOn w:val="af"/>
    <w:rsid w:val="00E912D8"/>
    <w:pPr>
      <w:spacing w:before="720" w:after="120"/>
    </w:pPr>
    <w:rPr>
      <w:spacing w:val="140"/>
      <w:sz w:val="32"/>
    </w:rPr>
  </w:style>
  <w:style w:type="paragraph" w:customStyle="1" w:styleId="af5">
    <w:name w:val="Наименование раздела"/>
    <w:basedOn w:val="af"/>
    <w:rsid w:val="00E912D8"/>
    <w:pPr>
      <w:keepLines w:val="0"/>
      <w:suppressAutoHyphens/>
      <w:spacing w:before="360"/>
      <w:ind w:left="709" w:right="709"/>
    </w:pPr>
  </w:style>
  <w:style w:type="paragraph" w:customStyle="1" w:styleId="21">
    <w:name w:val="Стиль2"/>
    <w:basedOn w:val="20"/>
    <w:rsid w:val="00E912D8"/>
    <w:pPr>
      <w:jc w:val="both"/>
    </w:pPr>
  </w:style>
  <w:style w:type="paragraph" w:customStyle="1" w:styleId="a8">
    <w:name w:val="Текст табличный"/>
    <w:basedOn w:val="20"/>
    <w:rsid w:val="00E912D8"/>
    <w:pPr>
      <w:spacing w:before="0" w:after="0"/>
    </w:pPr>
  </w:style>
  <w:style w:type="paragraph" w:customStyle="1" w:styleId="af6">
    <w:name w:val="Визы"/>
    <w:basedOn w:val="a8"/>
    <w:rsid w:val="00E912D8"/>
  </w:style>
  <w:style w:type="character" w:styleId="af7">
    <w:name w:val="footnote reference"/>
    <w:semiHidden/>
    <w:rsid w:val="00E912D8"/>
    <w:rPr>
      <w:vertAlign w:val="superscript"/>
    </w:rPr>
  </w:style>
  <w:style w:type="paragraph" w:customStyle="1" w:styleId="22">
    <w:name w:val="Текст2"/>
    <w:basedOn w:val="ad"/>
    <w:rsid w:val="00E912D8"/>
    <w:pPr>
      <w:tabs>
        <w:tab w:val="left" w:pos="709"/>
      </w:tabs>
      <w:spacing w:after="160"/>
      <w:ind w:firstLine="709"/>
    </w:pPr>
  </w:style>
  <w:style w:type="paragraph" w:customStyle="1" w:styleId="14">
    <w:name w:val="абзац1 для образца"/>
    <w:basedOn w:val="1c"/>
    <w:rsid w:val="00E912D8"/>
    <w:pPr>
      <w:ind w:left="1559" w:right="1134"/>
    </w:pPr>
  </w:style>
  <w:style w:type="paragraph" w:customStyle="1" w:styleId="30">
    <w:name w:val="Стиль3"/>
    <w:basedOn w:val="1c"/>
    <w:rsid w:val="00E912D8"/>
    <w:pPr>
      <w:ind w:left="1701"/>
    </w:pPr>
  </w:style>
  <w:style w:type="paragraph" w:customStyle="1" w:styleId="af8">
    <w:name w:val="Заголовок утв.док."/>
    <w:aliases w:val="прилож."/>
    <w:basedOn w:val="af3"/>
    <w:rsid w:val="00E912D8"/>
    <w:pPr>
      <w:spacing w:before="960" w:after="120"/>
    </w:pPr>
    <w:rPr>
      <w:noProof/>
      <w:sz w:val="20"/>
    </w:rPr>
  </w:style>
  <w:style w:type="paragraph" w:customStyle="1" w:styleId="af9">
    <w:name w:val="Последняя строка абзаца"/>
    <w:basedOn w:val="1c"/>
    <w:rsid w:val="00E912D8"/>
    <w:pPr>
      <w:jc w:val="left"/>
    </w:pPr>
  </w:style>
  <w:style w:type="paragraph" w:customStyle="1" w:styleId="afa">
    <w:name w:val="Первая строка заголовка"/>
    <w:basedOn w:val="af8"/>
    <w:rsid w:val="00E912D8"/>
    <w:rPr>
      <w:sz w:val="32"/>
    </w:rPr>
  </w:style>
  <w:style w:type="paragraph" w:customStyle="1" w:styleId="afb">
    <w:name w:val="остальные строки заголовка"/>
    <w:basedOn w:val="a"/>
    <w:rsid w:val="00E912D8"/>
    <w:pPr>
      <w:keepNext/>
      <w:keepLines/>
      <w:spacing w:after="480"/>
      <w:ind w:left="851" w:right="851"/>
      <w:jc w:val="center"/>
    </w:pPr>
    <w:rPr>
      <w:b/>
      <w:noProof/>
      <w:sz w:val="28"/>
    </w:rPr>
  </w:style>
  <w:style w:type="paragraph" w:customStyle="1" w:styleId="15">
    <w:name w:val="НК1 на обороте"/>
    <w:basedOn w:val="10"/>
    <w:rsid w:val="00E912D8"/>
  </w:style>
  <w:style w:type="paragraph" w:customStyle="1" w:styleId="afc">
    <w:name w:val="Черта в конце текста"/>
    <w:basedOn w:val="aa"/>
    <w:rsid w:val="00E912D8"/>
    <w:pPr>
      <w:spacing w:before="480"/>
      <w:ind w:left="4253"/>
    </w:pPr>
  </w:style>
  <w:style w:type="paragraph" w:customStyle="1" w:styleId="23">
    <w:name w:val="ВК2 для бл.нем.культ.центра"/>
    <w:basedOn w:val="a3"/>
    <w:rsid w:val="00E912D8"/>
  </w:style>
  <w:style w:type="paragraph" w:customStyle="1" w:styleId="40">
    <w:name w:val="Стиль4"/>
    <w:basedOn w:val="afd"/>
    <w:rsid w:val="00E912D8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</w:rPr>
  </w:style>
  <w:style w:type="paragraph" w:customStyle="1" w:styleId="16">
    <w:name w:val="Абзац1 без отступа"/>
    <w:basedOn w:val="1c"/>
    <w:rsid w:val="00E912D8"/>
    <w:pPr>
      <w:ind w:firstLine="0"/>
    </w:pPr>
  </w:style>
  <w:style w:type="paragraph" w:customStyle="1" w:styleId="17">
    <w:name w:val="Абзац1 с отступом"/>
    <w:basedOn w:val="a"/>
    <w:rsid w:val="00E912D8"/>
    <w:pPr>
      <w:spacing w:after="60" w:line="360" w:lineRule="auto"/>
      <w:ind w:firstLine="709"/>
      <w:jc w:val="both"/>
    </w:pPr>
    <w:rPr>
      <w:sz w:val="28"/>
    </w:rPr>
  </w:style>
  <w:style w:type="paragraph" w:customStyle="1" w:styleId="afe">
    <w:name w:val="Обращение в письме"/>
    <w:basedOn w:val="af5"/>
    <w:rsid w:val="00E912D8"/>
  </w:style>
  <w:style w:type="paragraph" w:customStyle="1" w:styleId="31">
    <w:name w:val="3 интервала"/>
    <w:basedOn w:val="af"/>
    <w:rsid w:val="00E912D8"/>
    <w:pPr>
      <w:spacing w:before="0" w:after="480"/>
      <w:jc w:val="left"/>
    </w:pPr>
  </w:style>
  <w:style w:type="paragraph" w:styleId="afd">
    <w:name w:val="Body Text"/>
    <w:basedOn w:val="a"/>
    <w:rsid w:val="00E912D8"/>
    <w:pPr>
      <w:spacing w:after="120"/>
    </w:pPr>
  </w:style>
  <w:style w:type="paragraph" w:customStyle="1" w:styleId="aff">
    <w:name w:val="Бланк_адрес"/>
    <w:aliases w:val="тел."/>
    <w:basedOn w:val="a"/>
    <w:rsid w:val="00E912D8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aff0">
    <w:name w:val="адресат"/>
    <w:basedOn w:val="a"/>
    <w:rsid w:val="00E912D8"/>
    <w:pPr>
      <w:ind w:left="5387"/>
    </w:pPr>
    <w:rPr>
      <w:b/>
      <w:sz w:val="28"/>
    </w:rPr>
  </w:style>
  <w:style w:type="paragraph" w:customStyle="1" w:styleId="aff1">
    <w:name w:val="Бланк_адрес.тел."/>
    <w:basedOn w:val="a"/>
    <w:rsid w:val="00E912D8"/>
    <w:pPr>
      <w:framePr w:w="4536" w:h="3170" w:wrap="auto" w:vAnchor="page" w:hAnchor="page" w:x="1560" w:y="1498"/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4">
    <w:name w:val="Текст табл.2"/>
    <w:basedOn w:val="a8"/>
    <w:rsid w:val="00E912D8"/>
    <w:pPr>
      <w:jc w:val="right"/>
    </w:pPr>
  </w:style>
  <w:style w:type="character" w:styleId="aff2">
    <w:name w:val="Hyperlink"/>
    <w:rsid w:val="00E912D8"/>
    <w:rPr>
      <w:color w:val="0000FF"/>
      <w:u w:val="single"/>
    </w:rPr>
  </w:style>
  <w:style w:type="character" w:styleId="aff3">
    <w:name w:val="FollowedHyperlink"/>
    <w:rsid w:val="00E912D8"/>
    <w:rPr>
      <w:color w:val="800080"/>
      <w:u w:val="single"/>
    </w:rPr>
  </w:style>
  <w:style w:type="paragraph" w:styleId="aff4">
    <w:name w:val="Balloon Text"/>
    <w:basedOn w:val="a"/>
    <w:semiHidden/>
    <w:rsid w:val="00C608D8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7A006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7A006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7A0064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1">
    <w:name w:val="Font Style21"/>
    <w:basedOn w:val="a0"/>
    <w:uiPriority w:val="99"/>
    <w:rsid w:val="007A0064"/>
    <w:rPr>
      <w:rFonts w:ascii="Times New Roman" w:hAnsi="Times New Roman" w:cs="Times New Roman"/>
      <w:b/>
      <w:bCs/>
      <w:sz w:val="22"/>
      <w:szCs w:val="22"/>
    </w:rPr>
  </w:style>
  <w:style w:type="table" w:styleId="aff5">
    <w:name w:val="Table Grid"/>
    <w:basedOn w:val="a1"/>
    <w:rsid w:val="00F91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NEWFAI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NEWFAIL</Template>
  <TotalTime>5</TotalTime>
  <Pages>1</Pages>
  <Words>72</Words>
  <Characters>411</Characters>
  <Application>Microsoft Office Word</Application>
  <DocSecurity>2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>Elcom Ltd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Шиляева А.В., 38-11-26</dc:creator>
  <dc:description>Шаблон для создания новых документов. Разработан Шиляевой А.В., тел. 38-11-55</dc:description>
  <cp:lastModifiedBy>рс</cp:lastModifiedBy>
  <cp:revision>3</cp:revision>
  <cp:lastPrinted>2022-04-13T12:42:00Z</cp:lastPrinted>
  <dcterms:created xsi:type="dcterms:W3CDTF">2025-05-19T08:37:00Z</dcterms:created>
  <dcterms:modified xsi:type="dcterms:W3CDTF">2025-05-19T08:37:00Z</dcterms:modified>
</cp:coreProperties>
</file>